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bookmarkStart w:id="0" w:name="_GoBack"/>
      <w:bookmarkEnd w:id="0"/>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年度國民中學主任候用人員甄選</w:t>
      </w:r>
      <w:r w:rsidR="00107FB3" w:rsidRPr="006C458D">
        <w:rPr>
          <w:rFonts w:hint="eastAsia"/>
          <w:b/>
          <w:color w:val="000000" w:themeColor="text1"/>
          <w:sz w:val="40"/>
        </w:rPr>
        <w:t>積</w:t>
      </w:r>
      <w:r w:rsidR="0054230A" w:rsidRPr="006C458D">
        <w:rPr>
          <w:b/>
          <w:color w:val="000000" w:themeColor="text1"/>
          <w:sz w:val="40"/>
        </w:rPr>
        <w:t>分標準表</w:t>
      </w:r>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採計分數。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w:t>
            </w:r>
            <w:proofErr w:type="gramStart"/>
            <w:r w:rsidRPr="006C458D">
              <w:rPr>
                <w:rFonts w:ascii="標楷體" w:hAnsi="標楷體"/>
                <w:b/>
                <w:color w:val="000000" w:themeColor="text1"/>
                <w:sz w:val="24"/>
              </w:rPr>
              <w:t>採</w:t>
            </w:r>
            <w:proofErr w:type="gramEnd"/>
            <w:r w:rsidRPr="006C458D">
              <w:rPr>
                <w:rFonts w:ascii="標楷體" w:hAnsi="標楷體"/>
                <w:b/>
                <w:color w:val="000000" w:themeColor="text1"/>
                <w:sz w:val="24"/>
              </w:rPr>
              <w:t>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採計。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proofErr w:type="gramStart"/>
            <w:r w:rsidRPr="006C458D">
              <w:rPr>
                <w:rFonts w:ascii="標楷體" w:hAnsi="標楷體"/>
                <w:b/>
                <w:color w:val="000000" w:themeColor="text1"/>
                <w:sz w:val="24"/>
                <w:szCs w:val="24"/>
              </w:rPr>
              <w:t>本表如有</w:t>
            </w:r>
            <w:proofErr w:type="gramEnd"/>
            <w:r w:rsidRPr="006C458D">
              <w:rPr>
                <w:rFonts w:ascii="標楷體" w:hAnsi="標楷體"/>
                <w:b/>
                <w:color w:val="000000" w:themeColor="text1"/>
                <w:sz w:val="24"/>
                <w:szCs w:val="24"/>
              </w:rPr>
              <w:t>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積分複審小組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w:t>
            </w:r>
            <w:proofErr w:type="gramStart"/>
            <w:r w:rsidRPr="006C458D">
              <w:rPr>
                <w:rFonts w:ascii="標楷體" w:hAnsi="標楷體"/>
                <w:b/>
                <w:color w:val="000000" w:themeColor="text1"/>
                <w:sz w:val="24"/>
              </w:rPr>
              <w:t>諮</w:t>
            </w:r>
            <w:proofErr w:type="gramEnd"/>
            <w:r w:rsidRPr="006C458D">
              <w:rPr>
                <w:rFonts w:ascii="標楷體" w:hAnsi="標楷體"/>
                <w:b/>
                <w:color w:val="000000" w:themeColor="text1"/>
                <w:sz w:val="24"/>
              </w:rPr>
              <w:t>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w:t>
            </w:r>
            <w:proofErr w:type="gramStart"/>
            <w:r w:rsidRPr="006C458D">
              <w:rPr>
                <w:b/>
                <w:color w:val="000000" w:themeColor="text1"/>
                <w:sz w:val="24"/>
              </w:rPr>
              <w:t>一</w:t>
            </w:r>
            <w:proofErr w:type="gramEnd"/>
            <w:r w:rsidRPr="006C458D">
              <w:rPr>
                <w:b/>
                <w:color w:val="000000" w:themeColor="text1"/>
                <w:sz w:val="24"/>
              </w:rPr>
              <w:t>週</w:t>
            </w:r>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r w:rsidRPr="006C458D">
              <w:rPr>
                <w:b/>
                <w:color w:val="000000" w:themeColor="text1"/>
                <w:sz w:val="24"/>
              </w:rPr>
              <w:t>週</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proofErr w:type="gramStart"/>
      <w:r w:rsidRPr="006C458D">
        <w:rPr>
          <w:b/>
          <w:color w:val="000000" w:themeColor="text1"/>
          <w:sz w:val="24"/>
        </w:rPr>
        <w:t>複</w:t>
      </w:r>
      <w:proofErr w:type="gramEnd"/>
      <w:r w:rsidRPr="006C458D">
        <w:rPr>
          <w:b/>
          <w:color w:val="000000" w:themeColor="text1"/>
          <w:sz w:val="24"/>
        </w:rPr>
        <w:t>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ACF6" w14:textId="77777777" w:rsidR="00F32ABC" w:rsidRDefault="00F32ABC" w:rsidP="00B070B9">
      <w:r>
        <w:separator/>
      </w:r>
    </w:p>
  </w:endnote>
  <w:endnote w:type="continuationSeparator" w:id="0">
    <w:p w14:paraId="00E177B0" w14:textId="77777777" w:rsidR="00F32ABC" w:rsidRDefault="00F32ABC"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82AF" w14:textId="77777777" w:rsidR="00F32ABC" w:rsidRDefault="00F32ABC" w:rsidP="00B070B9">
      <w:r>
        <w:separator/>
      </w:r>
    </w:p>
  </w:footnote>
  <w:footnote w:type="continuationSeparator" w:id="0">
    <w:p w14:paraId="085DCC31" w14:textId="77777777" w:rsidR="00F32ABC" w:rsidRDefault="00F32ABC"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5A"/>
    <w:rsid w:val="000B60BE"/>
    <w:rsid w:val="00107FB3"/>
    <w:rsid w:val="00210841"/>
    <w:rsid w:val="00214E73"/>
    <w:rsid w:val="00272CB7"/>
    <w:rsid w:val="002919F7"/>
    <w:rsid w:val="002D28E8"/>
    <w:rsid w:val="0037151C"/>
    <w:rsid w:val="00391339"/>
    <w:rsid w:val="00490104"/>
    <w:rsid w:val="0054230A"/>
    <w:rsid w:val="00697AA3"/>
    <w:rsid w:val="006B697A"/>
    <w:rsid w:val="006C458D"/>
    <w:rsid w:val="006D37ED"/>
    <w:rsid w:val="00714882"/>
    <w:rsid w:val="008012D7"/>
    <w:rsid w:val="0080730C"/>
    <w:rsid w:val="008D1305"/>
    <w:rsid w:val="00933773"/>
    <w:rsid w:val="009346EB"/>
    <w:rsid w:val="00A16450"/>
    <w:rsid w:val="00A70283"/>
    <w:rsid w:val="00A75821"/>
    <w:rsid w:val="00AC173F"/>
    <w:rsid w:val="00B070B9"/>
    <w:rsid w:val="00B11470"/>
    <w:rsid w:val="00B57466"/>
    <w:rsid w:val="00B7415A"/>
    <w:rsid w:val="00BF3698"/>
    <w:rsid w:val="00C274F3"/>
    <w:rsid w:val="00C4550C"/>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113學年度國中主任積分表.dot</Template>
  <TotalTime>1</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Administrator</cp:lastModifiedBy>
  <cp:revision>2</cp:revision>
  <cp:lastPrinted>2024-12-13T12:49:00Z</cp:lastPrinted>
  <dcterms:created xsi:type="dcterms:W3CDTF">2024-12-17T02:29:00Z</dcterms:created>
  <dcterms:modified xsi:type="dcterms:W3CDTF">2024-12-17T02:29:00Z</dcterms:modified>
</cp:coreProperties>
</file>