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8BB" w:rsidRDefault="002B7CD0">
      <w:pPr>
        <w:pStyle w:val="a5"/>
        <w:spacing w:before="120" w:after="240" w:line="240" w:lineRule="atLeast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 xml:space="preserve">新竹市國民中小學主任候用人員甄選履歷自傳表  </w:t>
      </w:r>
      <w:r>
        <w:rPr>
          <w:rFonts w:ascii="標楷體" w:eastAsia="標楷體" w:hAnsi="標楷體"/>
          <w:b/>
          <w:sz w:val="28"/>
          <w:szCs w:val="28"/>
        </w:rPr>
        <w:t>附件</w:t>
      </w:r>
      <w:r w:rsidR="001475AD">
        <w:rPr>
          <w:rFonts w:ascii="標楷體" w:eastAsia="標楷體" w:hAnsi="標楷體" w:hint="eastAsia"/>
          <w:b/>
          <w:sz w:val="28"/>
          <w:szCs w:val="28"/>
        </w:rPr>
        <w:t>三</w:t>
      </w:r>
    </w:p>
    <w:tbl>
      <w:tblPr>
        <w:tblW w:w="10855" w:type="dxa"/>
        <w:jc w:val="center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836"/>
        <w:gridCol w:w="709"/>
        <w:gridCol w:w="1301"/>
        <w:gridCol w:w="1083"/>
        <w:gridCol w:w="198"/>
        <w:gridCol w:w="840"/>
        <w:gridCol w:w="1181"/>
        <w:gridCol w:w="240"/>
        <w:gridCol w:w="1961"/>
        <w:gridCol w:w="283"/>
        <w:gridCol w:w="2126"/>
        <w:gridCol w:w="40"/>
        <w:gridCol w:w="57"/>
      </w:tblGrid>
      <w:tr w:rsidR="008008BB">
        <w:trPr>
          <w:trHeight w:val="690"/>
          <w:jc w:val="center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姓  名</w:t>
            </w:r>
          </w:p>
        </w:tc>
        <w:tc>
          <w:tcPr>
            <w:tcW w:w="201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8008BB">
            <w:pPr>
              <w:pStyle w:val="a5"/>
              <w:spacing w:line="220" w:lineRule="exact"/>
              <w:rPr>
                <w:rFonts w:ascii="標楷體" w:eastAsia="標楷體" w:hAnsi="標楷體"/>
                <w:sz w:val="20"/>
              </w:rPr>
            </w:pPr>
            <w:bookmarkStart w:id="1" w:name="NAME"/>
            <w:bookmarkEnd w:id="1"/>
          </w:p>
        </w:tc>
        <w:tc>
          <w:tcPr>
            <w:tcW w:w="108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英    文</w:t>
            </w:r>
          </w:p>
          <w:p w:rsidR="008008BB" w:rsidRDefault="002B7CD0">
            <w:pPr>
              <w:pStyle w:val="a5"/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姓    名</w:t>
            </w:r>
          </w:p>
          <w:p w:rsidR="008008BB" w:rsidRDefault="002B7CD0">
            <w:pPr>
              <w:pStyle w:val="a5"/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(姓氏在前)</w:t>
            </w:r>
          </w:p>
        </w:tc>
        <w:tc>
          <w:tcPr>
            <w:tcW w:w="221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8008BB">
            <w:pPr>
              <w:pStyle w:val="a5"/>
              <w:spacing w:line="220" w:lineRule="exact"/>
              <w:rPr>
                <w:rFonts w:ascii="標楷體" w:eastAsia="標楷體" w:hAnsi="標楷體"/>
                <w:sz w:val="20"/>
              </w:rPr>
            </w:pPr>
            <w:bookmarkStart w:id="2" w:name="ENAME"/>
            <w:bookmarkEnd w:id="2"/>
          </w:p>
        </w:tc>
        <w:tc>
          <w:tcPr>
            <w:tcW w:w="2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性別</w:t>
            </w:r>
          </w:p>
        </w:tc>
        <w:tc>
          <w:tcPr>
            <w:tcW w:w="19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tabs>
                <w:tab w:val="left" w:pos="1839"/>
              </w:tabs>
              <w:spacing w:line="22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     </w:t>
            </w:r>
            <w:bookmarkStart w:id="3" w:name="SEX"/>
            <w:bookmarkEnd w:id="3"/>
          </w:p>
        </w:tc>
        <w:tc>
          <w:tcPr>
            <w:tcW w:w="2409" w:type="dxa"/>
            <w:gridSpan w:val="2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8008BB" w:rsidRDefault="002B7CD0">
            <w:pPr>
              <w:pStyle w:val="a5"/>
              <w:spacing w:line="220" w:lineRule="exact"/>
              <w:rPr>
                <w:rFonts w:ascii="標楷體" w:eastAsia="標楷體" w:hAnsi="標楷體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350" distB="6350" distL="6350" distR="6350" simplePos="0" relativeHeight="4" behindDoc="0" locked="0" layoutInCell="0" allowOverlap="1">
                      <wp:simplePos x="0" y="0"/>
                      <wp:positionH relativeFrom="column">
                        <wp:posOffset>353695</wp:posOffset>
                      </wp:positionH>
                      <wp:positionV relativeFrom="margin">
                        <wp:posOffset>346710</wp:posOffset>
                      </wp:positionV>
                      <wp:extent cx="826135" cy="1163320"/>
                      <wp:effectExtent l="0" t="0" r="0" b="0"/>
                      <wp:wrapNone/>
                      <wp:docPr id="1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480" cy="1162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008BB" w:rsidRDefault="002B7CD0">
                                  <w:pPr>
                                    <w:tabs>
                                      <w:tab w:val="left" w:pos="2223"/>
                                    </w:tabs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請 粘 貼 最</w:t>
                                  </w:r>
                                </w:p>
                                <w:p w:rsidR="008008BB" w:rsidRDefault="002B7CD0">
                                  <w:pPr>
                                    <w:tabs>
                                      <w:tab w:val="left" w:pos="2223"/>
                                    </w:tabs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近 二 吋 半</w:t>
                                  </w:r>
                                </w:p>
                                <w:p w:rsidR="008008BB" w:rsidRDefault="002B7CD0">
                                  <w:pPr>
                                    <w:tabs>
                                      <w:tab w:val="left" w:pos="2223"/>
                                    </w:tabs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身 正 面 脫</w:t>
                                  </w:r>
                                </w:p>
                                <w:p w:rsidR="008008BB" w:rsidRDefault="002B7CD0">
                                  <w:pPr>
                                    <w:tabs>
                                      <w:tab w:val="left" w:pos="2223"/>
                                    </w:tabs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帽 彩 色 照 片</w:t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ectangle 44" o:spid="_x0000_s1026" style="position:absolute;margin-left:27.85pt;margin-top:27.3pt;width:65.05pt;height:91.6pt;z-index:4;visibility:visible;mso-wrap-style:square;mso-wrap-distance-left:.5pt;mso-wrap-distance-top:.5pt;mso-wrap-distance-right:.5pt;mso-wrap-distance-bottom:.5pt;mso-position-horizontal:absolute;mso-position-horizontal-relative:text;mso-position-vertical:absolute;mso-position-vertical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" o:allowincell="f" adj="-11796480,,5400" path="m,l21600,r,21600l,21600,,xe" filled="f" stroked="f" strokeweight=".35mm">
                      <v:stroke joinstyle="miter"/>
                      <v:formulas/>
                      <v:path arrowok="t" o:connecttype="custom" textboxrect="0,0,21600,21600"/>
                      <v:textbox inset="0,0,0,0">
                        <w:txbxContent>
                          <w:p w:rsidR="008008BB" w:rsidRDefault="002B7CD0">
                            <w:pPr>
                              <w:tabs>
                                <w:tab w:val="left" w:pos="2223"/>
                              </w:tabs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請 粘 貼 最</w:t>
                            </w:r>
                          </w:p>
                          <w:p w:rsidR="008008BB" w:rsidRDefault="002B7CD0">
                            <w:pPr>
                              <w:tabs>
                                <w:tab w:val="left" w:pos="2223"/>
                              </w:tabs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近 二 吋 半</w:t>
                            </w:r>
                          </w:p>
                          <w:p w:rsidR="008008BB" w:rsidRDefault="002B7CD0">
                            <w:pPr>
                              <w:tabs>
                                <w:tab w:val="left" w:pos="2223"/>
                              </w:tabs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身 正 面 脫</w:t>
                            </w:r>
                          </w:p>
                          <w:p w:rsidR="008008BB" w:rsidRDefault="002B7CD0">
                            <w:pPr>
                              <w:tabs>
                                <w:tab w:val="left" w:pos="2223"/>
                              </w:tabs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帽 彩 色 照 片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20" w:lineRule="exact"/>
            </w:pPr>
          </w:p>
        </w:tc>
        <w:tc>
          <w:tcPr>
            <w:tcW w:w="57" w:type="dxa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20" w:lineRule="exact"/>
            </w:pPr>
          </w:p>
        </w:tc>
      </w:tr>
      <w:tr w:rsidR="008008BB">
        <w:trPr>
          <w:trHeight w:val="699"/>
          <w:jc w:val="center"/>
        </w:trPr>
        <w:tc>
          <w:tcPr>
            <w:tcW w:w="8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國民身分證統一編號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8008BB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4" w:name="BIRTHD"/>
            <w:bookmarkEnd w:id="4"/>
          </w:p>
        </w:tc>
        <w:tc>
          <w:tcPr>
            <w:tcW w:w="1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出  生</w:t>
            </w:r>
          </w:p>
          <w:p w:rsidR="008008BB" w:rsidRDefault="002B7CD0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日  期</w:t>
            </w:r>
          </w:p>
        </w:tc>
        <w:tc>
          <w:tcPr>
            <w:tcW w:w="4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5" w:name="IDNO"/>
            <w:bookmarkEnd w:id="5"/>
            <w:r>
              <w:rPr>
                <w:rFonts w:ascii="標楷體" w:eastAsia="標楷體" w:hAnsi="標楷體"/>
                <w:sz w:val="20"/>
              </w:rPr>
              <w:t>民國　　　年　　　月　　　日</w:t>
            </w:r>
          </w:p>
        </w:tc>
        <w:tc>
          <w:tcPr>
            <w:tcW w:w="2409" w:type="dxa"/>
            <w:gridSpan w:val="2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8008BB" w:rsidRDefault="008008BB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" w:type="dxa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cantSplit/>
          <w:trHeight w:val="1265"/>
          <w:jc w:val="center"/>
        </w:trPr>
        <w:tc>
          <w:tcPr>
            <w:tcW w:w="83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通訊處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戶籍地</w:t>
            </w:r>
          </w:p>
        </w:tc>
        <w:tc>
          <w:tcPr>
            <w:tcW w:w="6804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08BB" w:rsidRDefault="002B7CD0">
            <w:pPr>
              <w:pStyle w:val="a5"/>
              <w:spacing w:line="320" w:lineRule="exact"/>
            </w:pPr>
            <w:bookmarkStart w:id="6" w:name="DOMICE"/>
            <w:bookmarkEnd w:id="6"/>
            <w:r>
              <w:rPr>
                <w:rFonts w:eastAsia="標楷體"/>
                <w:sz w:val="28"/>
                <w:szCs w:val="28"/>
              </w:rPr>
              <w:t>□□□</w:t>
            </w:r>
            <w:r>
              <w:rPr>
                <w:rFonts w:eastAsia="標楷體"/>
                <w:sz w:val="20"/>
              </w:rPr>
              <w:t>（郵遞區號）</w:t>
            </w:r>
          </w:p>
          <w:p w:rsidR="008008BB" w:rsidRDefault="002B7CD0">
            <w:pPr>
              <w:pStyle w:val="a5"/>
              <w:spacing w:line="400" w:lineRule="exact"/>
              <w:ind w:left="399" w:hanging="200"/>
            </w:pPr>
            <w:r>
              <w:rPr>
                <w:rFonts w:eastAsia="標楷體"/>
                <w:sz w:val="20"/>
              </w:rPr>
              <w:t xml:space="preserve">　　　縣（市）　　　　鄉（鎮市區）　　　　村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里</w:t>
            </w:r>
            <w:r>
              <w:rPr>
                <w:rFonts w:eastAsia="標楷體"/>
                <w:sz w:val="20"/>
              </w:rPr>
              <w:t xml:space="preserve">) </w:t>
            </w:r>
            <w:r>
              <w:rPr>
                <w:rFonts w:eastAsia="標楷體"/>
                <w:sz w:val="20"/>
              </w:rPr>
              <w:t xml:space="preserve">　　</w:t>
            </w:r>
            <w:proofErr w:type="gramStart"/>
            <w:r>
              <w:rPr>
                <w:rFonts w:eastAsia="標楷體"/>
                <w:sz w:val="20"/>
              </w:rPr>
              <w:t>鄰</w:t>
            </w:r>
            <w:proofErr w:type="gramEnd"/>
            <w:r>
              <w:rPr>
                <w:rFonts w:eastAsia="標楷體"/>
                <w:sz w:val="20"/>
              </w:rPr>
              <w:t xml:space="preserve">　　　　路（街）</w:t>
            </w:r>
            <w:r>
              <w:rPr>
                <w:rFonts w:eastAsia="標楷體"/>
                <w:sz w:val="20"/>
              </w:rPr>
              <w:t xml:space="preserve">   </w:t>
            </w:r>
            <w:r>
              <w:rPr>
                <w:rFonts w:eastAsia="標楷體"/>
                <w:sz w:val="20"/>
              </w:rPr>
              <w:t xml:space="preserve">　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 xml:space="preserve">段　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 xml:space="preserve">　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 xml:space="preserve">巷　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 xml:space="preserve">　弄　</w:t>
            </w:r>
            <w:r>
              <w:rPr>
                <w:rFonts w:eastAsia="標楷體"/>
                <w:sz w:val="20"/>
              </w:rPr>
              <w:t xml:space="preserve">   </w:t>
            </w:r>
            <w:r>
              <w:rPr>
                <w:rFonts w:eastAsia="標楷體"/>
                <w:sz w:val="20"/>
              </w:rPr>
              <w:t xml:space="preserve">　號　　樓</w:t>
            </w:r>
          </w:p>
        </w:tc>
        <w:tc>
          <w:tcPr>
            <w:tcW w:w="24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1169"/>
          <w:jc w:val="center"/>
        </w:trPr>
        <w:tc>
          <w:tcPr>
            <w:tcW w:w="83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8008B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現居</w:t>
            </w:r>
          </w:p>
          <w:p w:rsidR="008008BB" w:rsidRDefault="002B7CD0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住所</w:t>
            </w:r>
          </w:p>
        </w:tc>
        <w:tc>
          <w:tcPr>
            <w:tcW w:w="6804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08BB" w:rsidRDefault="002B7CD0">
            <w:pPr>
              <w:pStyle w:val="a5"/>
              <w:spacing w:line="320" w:lineRule="exact"/>
              <w:ind w:left="398" w:firstLine="652"/>
            </w:pPr>
            <w:bookmarkStart w:id="7" w:name="CURADD"/>
            <w:bookmarkEnd w:id="7"/>
            <w:r>
              <w:rPr>
                <w:rFonts w:eastAsia="標楷體"/>
                <w:sz w:val="28"/>
                <w:szCs w:val="28"/>
              </w:rPr>
              <w:t>□□□</w:t>
            </w:r>
            <w:r>
              <w:rPr>
                <w:rFonts w:eastAsia="標楷體"/>
                <w:sz w:val="20"/>
              </w:rPr>
              <w:t>（郵遞區號）</w:t>
            </w:r>
          </w:p>
          <w:p w:rsidR="008008BB" w:rsidRDefault="002B7CD0">
            <w:pPr>
              <w:pStyle w:val="a5"/>
              <w:spacing w:line="400" w:lineRule="exact"/>
              <w:ind w:left="399" w:hanging="20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　　　　縣（市）　　　　鄉（鎮市區）　　　　村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里</w:t>
            </w:r>
            <w:r>
              <w:rPr>
                <w:rFonts w:eastAsia="標楷體"/>
                <w:sz w:val="20"/>
              </w:rPr>
              <w:t>)</w:t>
            </w:r>
            <w:r>
              <w:rPr>
                <w:rFonts w:eastAsia="標楷體"/>
                <w:sz w:val="20"/>
              </w:rPr>
              <w:t xml:space="preserve">　　</w:t>
            </w:r>
            <w:proofErr w:type="gramStart"/>
            <w:r>
              <w:rPr>
                <w:rFonts w:eastAsia="標楷體"/>
                <w:sz w:val="20"/>
              </w:rPr>
              <w:t>鄰</w:t>
            </w:r>
            <w:proofErr w:type="gramEnd"/>
          </w:p>
          <w:p w:rsidR="008008BB" w:rsidRDefault="002B7CD0">
            <w:pPr>
              <w:pStyle w:val="a5"/>
              <w:spacing w:line="400" w:lineRule="exact"/>
              <w:ind w:left="-1" w:hanging="28"/>
            </w:pPr>
            <w:r>
              <w:rPr>
                <w:rFonts w:eastAsia="標楷體"/>
                <w:sz w:val="20"/>
              </w:rPr>
              <w:t xml:space="preserve">　　　　　路（街）　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 xml:space="preserve">段　　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>巷　　弄　　號　　樓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2B7CD0">
            <w:pPr>
              <w:pStyle w:val="a5"/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8" w:name="CURTEL"/>
            <w:bookmarkEnd w:id="8"/>
            <w:r>
              <w:rPr>
                <w:rFonts w:ascii="標楷體" w:eastAsia="標楷體" w:hAnsi="標楷體"/>
                <w:sz w:val="20"/>
              </w:rPr>
              <w:t>電話號碼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08BB" w:rsidRDefault="002B7CD0">
            <w:pPr>
              <w:pStyle w:val="a5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住宅:（　）</w:t>
            </w:r>
          </w:p>
          <w:p w:rsidR="008008BB" w:rsidRDefault="008008BB">
            <w:pPr>
              <w:pStyle w:val="a5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8008BB" w:rsidRDefault="002B7CD0">
            <w:pPr>
              <w:pStyle w:val="a5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手機:</w:t>
            </w: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833"/>
          <w:jc w:val="center"/>
        </w:trPr>
        <w:tc>
          <w:tcPr>
            <w:tcW w:w="83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8008BB"/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2B7CD0">
            <w:pPr>
              <w:pStyle w:val="a5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電子郵件信箱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8008BB">
            <w:pPr>
              <w:pStyle w:val="a5"/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8008BB"/>
        </w:tc>
        <w:tc>
          <w:tcPr>
            <w:tcW w:w="212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08BB" w:rsidRDefault="008008BB"/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1117"/>
          <w:jc w:val="center"/>
        </w:trPr>
        <w:tc>
          <w:tcPr>
            <w:tcW w:w="8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緊  急</w:t>
            </w:r>
          </w:p>
          <w:p w:rsidR="008008BB" w:rsidRDefault="002B7CD0">
            <w:pPr>
              <w:pStyle w:val="a5"/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通知人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2B7CD0">
            <w:pPr>
              <w:pStyle w:val="a5"/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姓   名</w:t>
            </w:r>
          </w:p>
        </w:tc>
        <w:tc>
          <w:tcPr>
            <w:tcW w:w="25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8008BB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2B7CD0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關   係</w:t>
            </w:r>
          </w:p>
        </w:tc>
        <w:tc>
          <w:tcPr>
            <w:tcW w:w="33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8008BB">
            <w:pPr>
              <w:pStyle w:val="a5"/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2B7CD0">
            <w:pPr>
              <w:pStyle w:val="a5"/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聯絡電話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08BB" w:rsidRDefault="002B7CD0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住宅:（　）</w:t>
            </w:r>
          </w:p>
          <w:p w:rsidR="008008BB" w:rsidRDefault="002B7CD0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手機: </w:t>
            </w:r>
          </w:p>
          <w:p w:rsidR="008008BB" w:rsidRDefault="002B7CD0">
            <w:pPr>
              <w:pStyle w:val="a5"/>
              <w:spacing w:line="26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公:（　）</w:t>
            </w: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520"/>
          <w:jc w:val="center"/>
        </w:trPr>
        <w:tc>
          <w:tcPr>
            <w:tcW w:w="15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2B7CD0">
            <w:pPr>
              <w:pStyle w:val="a5"/>
              <w:spacing w:before="120" w:line="240" w:lineRule="auto"/>
            </w:pPr>
            <w:r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9213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401"/>
          <w:jc w:val="center"/>
        </w:trPr>
        <w:tc>
          <w:tcPr>
            <w:tcW w:w="1545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2B7CD0">
            <w:pPr>
              <w:pStyle w:val="a5"/>
              <w:spacing w:before="120" w:line="24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經    歷</w:t>
            </w:r>
          </w:p>
        </w:tc>
        <w:tc>
          <w:tcPr>
            <w:tcW w:w="9213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401"/>
          <w:jc w:val="center"/>
        </w:trPr>
        <w:tc>
          <w:tcPr>
            <w:tcW w:w="1545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8008BB"/>
        </w:tc>
        <w:tc>
          <w:tcPr>
            <w:tcW w:w="9213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401"/>
          <w:jc w:val="center"/>
        </w:trPr>
        <w:tc>
          <w:tcPr>
            <w:tcW w:w="1545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8008BB"/>
        </w:tc>
        <w:tc>
          <w:tcPr>
            <w:tcW w:w="9213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5661"/>
          <w:jc w:val="center"/>
        </w:trPr>
        <w:tc>
          <w:tcPr>
            <w:tcW w:w="15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2B7CD0">
            <w:pPr>
              <w:pStyle w:val="a5"/>
              <w:spacing w:before="120" w:line="24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特殊表現</w:t>
            </w:r>
          </w:p>
        </w:tc>
        <w:tc>
          <w:tcPr>
            <w:tcW w:w="9213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:rsidR="008008BB" w:rsidRDefault="008008BB">
      <w:pPr>
        <w:sectPr w:rsidR="008008BB">
          <w:footerReference w:type="default" r:id="rId6"/>
          <w:pgSz w:w="11907" w:h="16840"/>
          <w:pgMar w:top="567" w:right="851" w:bottom="1259" w:left="851" w:header="0" w:footer="567" w:gutter="0"/>
          <w:cols w:space="720"/>
          <w:formProt w:val="0"/>
          <w:docGrid w:linePitch="600" w:charSpace="40960"/>
        </w:sectPr>
      </w:pPr>
    </w:p>
    <w:tbl>
      <w:tblPr>
        <w:tblW w:w="1020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20"/>
        <w:gridCol w:w="3360"/>
        <w:gridCol w:w="3120"/>
      </w:tblGrid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2B7CD0">
            <w:pPr>
              <w:pStyle w:val="a5"/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bookmarkStart w:id="9" w:name="TAIL"/>
            <w:bookmarkEnd w:id="9"/>
            <w:r>
              <w:rPr>
                <w:rFonts w:ascii="標楷體" w:eastAsia="標楷體" w:hAnsi="標楷體"/>
                <w:szCs w:val="24"/>
              </w:rPr>
              <w:lastRenderedPageBreak/>
              <w:t>簡                 要                 自                 述</w:t>
            </w: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99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435"/>
        </w:trPr>
        <w:tc>
          <w:tcPr>
            <w:tcW w:w="3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  表  人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 事 主 管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08BB" w:rsidRDefault="002B7CD0">
            <w:pPr>
              <w:pStyle w:val="a5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 關 首 長</w:t>
            </w:r>
          </w:p>
        </w:tc>
      </w:tr>
      <w:tr w:rsidR="008008BB">
        <w:trPr>
          <w:trHeight w:val="722"/>
        </w:trPr>
        <w:tc>
          <w:tcPr>
            <w:tcW w:w="3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8008BB">
            <w:pPr>
              <w:pStyle w:val="a5"/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8008BB">
            <w:pPr>
              <w:pStyle w:val="a5"/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08BB" w:rsidRDefault="008008BB">
            <w:pPr>
              <w:pStyle w:val="a5"/>
              <w:spacing w:line="320" w:lineRule="atLeast"/>
              <w:rPr>
                <w:rFonts w:ascii="標楷體" w:eastAsia="標楷體" w:hAnsi="標楷體"/>
              </w:rPr>
            </w:pPr>
          </w:p>
        </w:tc>
      </w:tr>
      <w:tr w:rsidR="008008BB">
        <w:trPr>
          <w:trHeight w:val="591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08BB" w:rsidRDefault="002B7CD0">
            <w:pPr>
              <w:pStyle w:val="a5"/>
              <w:spacing w:before="120" w:line="340" w:lineRule="atLeast"/>
              <w:jc w:val="center"/>
            </w:pPr>
            <w:r>
              <w:rPr>
                <w:rFonts w:ascii="標楷體" w:eastAsia="標楷體" w:hAnsi="標楷體"/>
                <w:spacing w:val="200"/>
              </w:rPr>
              <w:t xml:space="preserve">中華民國 </w:t>
            </w:r>
            <w:r w:rsidRPr="0046090E">
              <w:rPr>
                <w:rFonts w:eastAsia="標楷體"/>
                <w:spacing w:val="200"/>
                <w:sz w:val="26"/>
                <w:szCs w:val="26"/>
              </w:rPr>
              <w:t>11</w:t>
            </w:r>
            <w:r w:rsidR="0046090E" w:rsidRPr="0046090E">
              <w:rPr>
                <w:rFonts w:eastAsia="標楷體"/>
                <w:spacing w:val="200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spacing w:val="200"/>
              </w:rPr>
              <w:t xml:space="preserve"> 年　　　</w:t>
            </w:r>
            <w:r>
              <w:rPr>
                <w:rFonts w:ascii="標楷體" w:eastAsia="標楷體" w:hAnsi="標楷體"/>
                <w:spacing w:val="300"/>
              </w:rPr>
              <w:t xml:space="preserve">月  </w:t>
            </w:r>
            <w:r>
              <w:rPr>
                <w:rFonts w:ascii="標楷體" w:eastAsia="標楷體" w:hAnsi="標楷體"/>
                <w:spacing w:val="200"/>
              </w:rPr>
              <w:t>日</w:t>
            </w:r>
          </w:p>
        </w:tc>
      </w:tr>
    </w:tbl>
    <w:p w:rsidR="008008BB" w:rsidRDefault="008008BB">
      <w:pPr>
        <w:pStyle w:val="a5"/>
      </w:pPr>
    </w:p>
    <w:sectPr w:rsidR="008008BB">
      <w:footerReference w:type="default" r:id="rId7"/>
      <w:pgSz w:w="11907" w:h="16840"/>
      <w:pgMar w:top="720" w:right="851" w:bottom="1259" w:left="851" w:header="0" w:footer="567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CE5" w:rsidRDefault="00E44CE5">
      <w:r>
        <w:separator/>
      </w:r>
    </w:p>
  </w:endnote>
  <w:endnote w:type="continuationSeparator" w:id="0">
    <w:p w:rsidR="00E44CE5" w:rsidRDefault="00E4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8BB" w:rsidRDefault="002B7CD0">
    <w:pPr>
      <w:pStyle w:val="a9"/>
    </w:pPr>
    <w:r>
      <w:rPr>
        <w:noProof/>
      </w:rPr>
      <mc:AlternateContent>
        <mc:Choice Requires="wps">
          <w:drawing>
            <wp:anchor distT="6350" distB="6350" distL="6350" distR="6350" simplePos="0" relativeHeight="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685800"/>
              <wp:effectExtent l="0" t="0" r="0" b="0"/>
              <wp:wrapSquare wrapText="bothSides"/>
              <wp:docPr id="2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8008BB" w:rsidRDefault="002B7CD0">
                          <w:pPr>
                            <w:pStyle w:val="a9"/>
                          </w:pPr>
                          <w:r>
                            <w:rPr>
                              <w:rStyle w:val="a4"/>
                              <w:sz w:val="24"/>
                            </w:rPr>
                            <w:t>-</w:t>
                          </w: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1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  <w:r>
                            <w:rPr>
                              <w:rStyle w:val="a4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0;margin-top:.05pt;width:1.15pt;height:54pt;z-index:2;visibility:visible;mso-wrap-style:square;mso-wrap-distance-left:.5pt;mso-wrap-distance-top:.5pt;mso-wrap-distance-right:.5pt;mso-wrap-distance-bottom:.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" o:allowincell="f" stroked="f">
              <v:textbox style="mso-fit-shape-to-text:t" inset="0,0,0,0">
                <w:txbxContent>
                  <w:p w:rsidR="008008BB" w:rsidRDefault="002B7CD0">
                    <w:pPr>
                      <w:pStyle w:val="a9"/>
                    </w:pPr>
                    <w:r>
                      <w:rPr>
                        <w:rStyle w:val="a4"/>
                        <w:sz w:val="24"/>
                      </w:rPr>
                      <w:t>-</w:t>
                    </w: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1</w:t>
                    </w:r>
                    <w:r>
                      <w:rPr>
                        <w:rStyle w:val="a4"/>
                      </w:rPr>
                      <w:fldChar w:fldCharType="end"/>
                    </w:r>
                    <w:r>
                      <w:rPr>
                        <w:rStyle w:val="a4"/>
                        <w:sz w:val="24"/>
                      </w:rPr>
                      <w:t>-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8BB" w:rsidRDefault="002B7CD0">
    <w:pPr>
      <w:pStyle w:val="a9"/>
    </w:pPr>
    <w:r>
      <w:rPr>
        <w:noProof/>
      </w:rPr>
      <mc:AlternateContent>
        <mc:Choice Requires="wps">
          <w:drawing>
            <wp:anchor distT="6350" distB="6350" distL="6350" distR="6350" simplePos="0" relativeHeight="3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685800"/>
              <wp:effectExtent l="0" t="0" r="0" b="0"/>
              <wp:wrapSquare wrapText="bothSides"/>
              <wp:docPr id="3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8008BB" w:rsidRDefault="002B7CD0">
                          <w:pPr>
                            <w:pStyle w:val="a9"/>
                          </w:pPr>
                          <w:r>
                            <w:rPr>
                              <w:rStyle w:val="a4"/>
                              <w:sz w:val="24"/>
                            </w:rPr>
                            <w:t>-</w:t>
                          </w: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  <w:r>
                            <w:rPr>
                              <w:rStyle w:val="a4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8" type="#_x0000_t202" style="position:absolute;margin-left:0;margin-top:.05pt;width:1.15pt;height:54pt;z-index:3;visibility:visible;mso-wrap-style:square;mso-wrap-distance-left:.5pt;mso-wrap-distance-top:.5pt;mso-wrap-distance-right:.5pt;mso-wrap-distance-bottom:.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" o:allowincell="f" stroked="f">
              <v:textbox style="mso-fit-shape-to-text:t" inset="0,0,0,0">
                <w:txbxContent>
                  <w:p w:rsidR="008008BB" w:rsidRDefault="002B7CD0">
                    <w:pPr>
                      <w:pStyle w:val="a9"/>
                    </w:pPr>
                    <w:r>
                      <w:rPr>
                        <w:rStyle w:val="a4"/>
                        <w:sz w:val="24"/>
                      </w:rPr>
                      <w:t>-</w:t>
                    </w: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  <w:r>
                      <w:rPr>
                        <w:rStyle w:val="a4"/>
                        <w:sz w:val="24"/>
                      </w:rPr>
                      <w:t>-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CE5" w:rsidRDefault="00E44CE5">
      <w:r>
        <w:separator/>
      </w:r>
    </w:p>
  </w:footnote>
  <w:footnote w:type="continuationSeparator" w:id="0">
    <w:p w:rsidR="00E44CE5" w:rsidRDefault="00E44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7F"/>
    <w:rsid w:val="001475AD"/>
    <w:rsid w:val="00177C53"/>
    <w:rsid w:val="002B7CD0"/>
    <w:rsid w:val="002C257F"/>
    <w:rsid w:val="0046090E"/>
    <w:rsid w:val="004A1F08"/>
    <w:rsid w:val="005A06C5"/>
    <w:rsid w:val="006C587D"/>
    <w:rsid w:val="008008BB"/>
    <w:rsid w:val="00B167CA"/>
    <w:rsid w:val="00E44CE5"/>
    <w:rsid w:val="00EE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A70C9E3-AA34-4FEF-809A-FAE31E8B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qFormat/>
    <w:rPr>
      <w:sz w:val="18"/>
    </w:rPr>
  </w:style>
  <w:style w:type="character" w:styleId="a4">
    <w:name w:val="page number"/>
    <w:basedOn w:val="a0"/>
  </w:style>
  <w:style w:type="paragraph" w:styleId="a5">
    <w:name w:val="Body Text"/>
    <w:pPr>
      <w:widowControl w:val="0"/>
      <w:suppressAutoHyphens/>
      <w:spacing w:line="360" w:lineRule="atLeast"/>
    </w:pPr>
    <w:rPr>
      <w:sz w:val="24"/>
    </w:rPr>
  </w:style>
  <w:style w:type="paragraph" w:styleId="a6">
    <w:name w:val="annotation text"/>
    <w:basedOn w:val="a5"/>
    <w:qFormat/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5"/>
    <w:pPr>
      <w:tabs>
        <w:tab w:val="center" w:pos="4153"/>
        <w:tab w:val="right" w:pos="8306"/>
      </w:tabs>
    </w:pPr>
    <w:rPr>
      <w:sz w:val="20"/>
    </w:rPr>
  </w:style>
  <w:style w:type="paragraph" w:styleId="a9">
    <w:name w:val="footer"/>
    <w:basedOn w:val="a5"/>
    <w:pPr>
      <w:tabs>
        <w:tab w:val="center" w:pos="4153"/>
        <w:tab w:val="right" w:pos="8306"/>
      </w:tabs>
    </w:pPr>
    <w:rPr>
      <w:sz w:val="20"/>
    </w:rPr>
  </w:style>
  <w:style w:type="paragraph" w:styleId="aa">
    <w:name w:val="Balloon Text"/>
    <w:basedOn w:val="a5"/>
    <w:qFormat/>
    <w:rPr>
      <w:rFonts w:ascii="Arial" w:eastAsia="新細明體" w:hAnsi="Arial"/>
      <w:sz w:val="18"/>
      <w:szCs w:val="18"/>
    </w:rPr>
  </w:style>
  <w:style w:type="paragraph" w:customStyle="1" w:styleId="ab">
    <w:name w:val="外框內容"/>
    <w:basedOn w:val="a"/>
    <w:qFormat/>
  </w:style>
  <w:style w:type="paragraph" w:customStyle="1" w:styleId="ac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2-2%20&#12304;&#20154;&#20107;&#12305;&#20505;&#29992;&#26657;&#38263;&#20027;&#20219;&#29956;&#20786;&#12289;&#26657;&#38263;&#24107;&#24466;&#12289;&#20013;&#23567;&#23416;&#26657;&#38263;&#21332;&#26371;&#12289;&#22283;&#23478;&#25945;&#32946;&#30740;&#31350;&#38498;\02%20114&#23416;&#24180;&#24230;-&#20027;&#20219;&#29956;&#20786;\&#38468;&#20214;2%20%20&#22283;&#20013;&#23567;&#20027;&#20219;&#33258;&#20659;&#34920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附件2  國中小主任自傳表.dotx</Template>
  <TotalTime>1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公務人員履歷表</dc:title>
  <dc:subject/>
  <dc:creator>陳怡惠</dc:creator>
  <dc:description/>
  <cp:lastModifiedBy>Administrator</cp:lastModifiedBy>
  <cp:revision>2</cp:revision>
  <cp:lastPrinted>2024-12-13T12:37:00Z</cp:lastPrinted>
  <dcterms:created xsi:type="dcterms:W3CDTF">2024-12-17T02:30:00Z</dcterms:created>
  <dcterms:modified xsi:type="dcterms:W3CDTF">2024-12-17T02:30:00Z</dcterms:modified>
  <dc:language>zh-TW</dc:language>
</cp:coreProperties>
</file>